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72" w:rsidRDefault="00E92F72" w:rsidP="00E92F72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УКРАЇНА</w:t>
      </w:r>
    </w:p>
    <w:p w:rsidR="00E92F72" w:rsidRDefault="00E92F72" w:rsidP="00E92F72">
      <w:pPr>
        <w:spacing w:before="60"/>
        <w:jc w:val="center"/>
        <w:rPr>
          <w:b/>
          <w:sz w:val="28"/>
          <w:szCs w:val="28"/>
        </w:rPr>
      </w:pP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92F72" w:rsidRDefault="00E92F72" w:rsidP="00E92F72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92F72" w:rsidRDefault="00E92F72" w:rsidP="00E92F72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92F72" w:rsidTr="0034093D">
        <w:trPr>
          <w:trHeight w:val="620"/>
        </w:trPr>
        <w:tc>
          <w:tcPr>
            <w:tcW w:w="3622" w:type="dxa"/>
            <w:hideMark/>
          </w:tcPr>
          <w:p w:rsidR="00E92F72" w:rsidRDefault="0034093D" w:rsidP="0034093D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>
              <w:rPr>
                <w:sz w:val="28"/>
                <w:szCs w:val="28"/>
                <w:u w:val="single"/>
                <w:lang w:eastAsia="uk-UA"/>
              </w:rPr>
              <w:t>14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листопада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92F72" w:rsidRDefault="00E92F72" w:rsidP="0034093D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92F72" w:rsidRPr="000E25C0" w:rsidRDefault="00E92F72" w:rsidP="0034093D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34093D">
              <w:rPr>
                <w:sz w:val="28"/>
                <w:szCs w:val="28"/>
                <w:u w:val="single"/>
                <w:lang w:eastAsia="uk-UA"/>
              </w:rPr>
              <w:t>301</w:t>
            </w:r>
          </w:p>
        </w:tc>
      </w:tr>
    </w:tbl>
    <w:p w:rsidR="00E92F72" w:rsidRDefault="00E92F72" w:rsidP="00E92F72">
      <w:pPr>
        <w:rPr>
          <w:sz w:val="28"/>
          <w:szCs w:val="28"/>
        </w:rPr>
      </w:pP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92F72" w:rsidRPr="000E25C0" w:rsidRDefault="00E92F72" w:rsidP="00E92F72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04.03.2024 № 108</w:t>
      </w:r>
    </w:p>
    <w:p w:rsidR="00E92F72" w:rsidRDefault="00E92F72" w:rsidP="00E92F72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92F72" w:rsidRDefault="00E92F72" w:rsidP="00E92F72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92F72" w:rsidRDefault="00E92F72" w:rsidP="00E92F72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04.03.2024             № 108 «Про закріплення спеціаліста по технагляду», виклавши пункт 1 в новій редакції:</w:t>
      </w:r>
    </w:p>
    <w:p w:rsidR="00E92F72" w:rsidRDefault="00E92F72" w:rsidP="00E92F72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</w:t>
      </w:r>
      <w:r>
        <w:rPr>
          <w:sz w:val="28"/>
          <w:szCs w:val="28"/>
        </w:rPr>
        <w:t xml:space="preserve"> наступний об’єкт: </w:t>
      </w:r>
    </w:p>
    <w:p w:rsidR="00E92F72" w:rsidRPr="000E25C0" w:rsidRDefault="00E92F72" w:rsidP="00E92F72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33</w:t>
      </w:r>
      <w:r w:rsidRPr="000E25C0">
        <w:rPr>
          <w:sz w:val="28"/>
          <w:szCs w:val="28"/>
        </w:rPr>
        <w:t>) на території Чернігівської області».</w:t>
      </w:r>
    </w:p>
    <w:p w:rsidR="00E92F72" w:rsidRDefault="00E92F72" w:rsidP="00E92F72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both"/>
        <w:rPr>
          <w:sz w:val="28"/>
          <w:szCs w:val="28"/>
        </w:rPr>
      </w:pP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92F72" w:rsidRDefault="00E92F72" w:rsidP="00E92F72">
      <w:pPr>
        <w:spacing w:before="60"/>
        <w:jc w:val="center"/>
        <w:rPr>
          <w:b/>
          <w:sz w:val="24"/>
          <w:szCs w:val="24"/>
          <w:lang w:val="ru-RU"/>
        </w:rPr>
      </w:pPr>
    </w:p>
    <w:sectPr w:rsidR="00E92F72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D" w:rsidRDefault="008664FD">
      <w:r>
        <w:separator/>
      </w:r>
    </w:p>
  </w:endnote>
  <w:endnote w:type="continuationSeparator" w:id="0">
    <w:p w:rsidR="008664FD" w:rsidRDefault="008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D" w:rsidRDefault="008664FD">
      <w:r>
        <w:separator/>
      </w:r>
    </w:p>
  </w:footnote>
  <w:footnote w:type="continuationSeparator" w:id="0">
    <w:p w:rsidR="008664FD" w:rsidRDefault="0086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19B0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1FE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664FD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FA0D-F71E-4B1E-AC63-E60F9D6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2024-11-18T08:31:00Z</cp:lastPrinted>
  <dcterms:created xsi:type="dcterms:W3CDTF">2024-11-20T08:57:00Z</dcterms:created>
  <dcterms:modified xsi:type="dcterms:W3CDTF">2024-11-20T08:57:00Z</dcterms:modified>
</cp:coreProperties>
</file>